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C3" w:rsidRPr="00AC5248" w:rsidRDefault="002B2BC3" w:rsidP="00B91139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74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969"/>
      </w:tblGrid>
      <w:tr w:rsidR="002B2BC3" w:rsidTr="001D202E">
        <w:trPr>
          <w:trHeight w:val="17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B2BC3" w:rsidRDefault="002B2BC3" w:rsidP="001D202E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B2BC3" w:rsidRDefault="002B2BC3" w:rsidP="001D202E">
            <w:pPr>
              <w:pStyle w:val="Heading1"/>
              <w:rPr>
                <w:sz w:val="24"/>
              </w:rPr>
            </w:pPr>
          </w:p>
          <w:p w:rsidR="002B2BC3" w:rsidRDefault="002B2BC3" w:rsidP="001D20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 RESPONSABILE</w:t>
            </w:r>
          </w:p>
          <w:p w:rsidR="002B2BC3" w:rsidRDefault="002B2BC3" w:rsidP="001D20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DELL’AREA VIGILANZA</w:t>
            </w:r>
          </w:p>
          <w:p w:rsidR="002B2BC3" w:rsidRDefault="002B2BC3" w:rsidP="001D20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 COMUNE DI CREDARO (BG)</w:t>
            </w:r>
          </w:p>
        </w:tc>
      </w:tr>
    </w:tbl>
    <w:p w:rsidR="002B2BC3" w:rsidRDefault="002B2BC3" w:rsidP="00AC5248">
      <w:pPr>
        <w:jc w:val="center"/>
        <w:rPr>
          <w:rFonts w:ascii="Arial" w:hAnsi="Arial"/>
          <w:b/>
        </w:rPr>
      </w:pPr>
    </w:p>
    <w:p w:rsidR="002B2BC3" w:rsidRDefault="002B2BC3" w:rsidP="00AC5248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RICHIESTA EMISSIONE </w:t>
      </w:r>
    </w:p>
    <w:p w:rsidR="002B2BC3" w:rsidRDefault="002B2BC3" w:rsidP="00E444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ORDINANZA PER LA VIABILITÀ STRADALE</w:t>
      </w:r>
    </w:p>
    <w:p w:rsidR="002B2BC3" w:rsidRDefault="002B2BC3" w:rsidP="00AC5248">
      <w:pPr>
        <w:jc w:val="center"/>
        <w:rPr>
          <w:rFonts w:ascii="Arial" w:hAnsi="Arial"/>
          <w:b/>
          <w:sz w:val="20"/>
        </w:rPr>
      </w:pPr>
    </w:p>
    <w:p w:rsidR="002B2BC3" w:rsidRDefault="002B2BC3" w:rsidP="00AC5248">
      <w:pPr>
        <w:jc w:val="center"/>
        <w:rPr>
          <w:rFonts w:ascii="Arial" w:hAnsi="Arial"/>
          <w:b/>
          <w:sz w:val="20"/>
        </w:rPr>
      </w:pPr>
    </w:p>
    <w:p w:rsidR="002B2BC3" w:rsidRDefault="002B2BC3" w:rsidP="00AC52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(C.F.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)</w:t>
      </w:r>
    </w:p>
    <w:p w:rsidR="002B2BC3" w:rsidRDefault="002B2BC3" w:rsidP="00AC5248">
      <w:pPr>
        <w:spacing w:line="360" w:lineRule="auto"/>
        <w:jc w:val="both"/>
        <w:rPr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NATO 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PROV.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2B2BC3" w:rsidRDefault="002B2BC3" w:rsidP="00593D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C.A.P.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PROV.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B2BC3" w:rsidRDefault="002B2BC3" w:rsidP="00AC5248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 VIA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B2BC3" w:rsidRDefault="002B2BC3" w:rsidP="00AC5248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 QUALITA’ DI LEGALE RAPPRESENTANTE DELL’IMPRESA ESECUTRICE DEI LAVORI DENOMINATA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(C.F./P.IVA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) </w:t>
      </w:r>
      <w:r w:rsidRPr="00592538">
        <w:rPr>
          <w:rFonts w:ascii="Arial" w:hAnsi="Arial" w:cs="Arial"/>
          <w:sz w:val="20"/>
          <w:szCs w:val="20"/>
        </w:rPr>
        <w:t>CON SEDE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     </w:t>
      </w:r>
      <w:r w:rsidRPr="00592538">
        <w:rPr>
          <w:rFonts w:ascii="Arial" w:hAnsi="Arial" w:cs="Arial"/>
          <w:sz w:val="20"/>
          <w:szCs w:val="20"/>
        </w:rPr>
        <w:t>IN VIA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</w:t>
      </w:r>
    </w:p>
    <w:p w:rsidR="002B2BC3" w:rsidRDefault="002B2BC3" w:rsidP="00AC5248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TELEFONO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</w:rPr>
        <w:t>P.E.C.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B2BC3" w:rsidRDefault="002B2BC3" w:rsidP="00AC5248">
      <w:pPr>
        <w:rPr>
          <w:sz w:val="20"/>
          <w:szCs w:val="20"/>
        </w:rPr>
      </w:pPr>
    </w:p>
    <w:p w:rsidR="002B2BC3" w:rsidRDefault="002B2BC3" w:rsidP="00AC524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CHIEDE</w:t>
      </w:r>
    </w:p>
    <w:p w:rsidR="002B2BC3" w:rsidRDefault="002B2BC3" w:rsidP="00AC5248">
      <w:pPr>
        <w:jc w:val="center"/>
        <w:rPr>
          <w:rFonts w:ascii="Arial" w:hAnsi="Arial" w:cs="Arial"/>
          <w:sz w:val="20"/>
          <w:szCs w:val="20"/>
        </w:rPr>
      </w:pPr>
    </w:p>
    <w:p w:rsidR="002B2BC3" w:rsidRDefault="002B2BC3" w:rsidP="00AC524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L’EMISSIONE DI ORDINANZA PER LA DISCIPLINA TEMPORANEA DELLA CIRCOLAZIONE STRADALE </w:t>
      </w:r>
    </w:p>
    <w:p w:rsidR="002B2BC3" w:rsidRDefault="002B2BC3" w:rsidP="00AC5248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PER LA/E STRADA/E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B2BC3" w:rsidRDefault="002B2BC3" w:rsidP="00AC5248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15148E">
        <w:rPr>
          <w:rFonts w:ascii="Arial" w:hAnsi="Arial" w:cs="Arial"/>
          <w:sz w:val="20"/>
          <w:szCs w:val="20"/>
        </w:rPr>
        <w:t>PER I SEGUENTI MOTIVI:</w:t>
      </w:r>
      <w:r w:rsidRPr="00AC5248">
        <w:rPr>
          <w:rFonts w:ascii="Arial" w:hAnsi="Arial" w:cs="Arial"/>
          <w:sz w:val="20"/>
          <w:szCs w:val="20"/>
          <w:u w:val="single"/>
        </w:rPr>
        <w:t xml:space="preserve"> </w:t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  <w:r w:rsidRPr="00AC5248">
        <w:rPr>
          <w:rFonts w:ascii="Arial" w:hAnsi="Arial" w:cs="Arial"/>
          <w:sz w:val="20"/>
          <w:szCs w:val="20"/>
          <w:u w:val="single"/>
        </w:rPr>
        <w:tab/>
      </w:r>
    </w:p>
    <w:p w:rsidR="002B2BC3" w:rsidRPr="00AC5248" w:rsidRDefault="002B2BC3" w:rsidP="00AC5248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15148E">
        <w:rPr>
          <w:rFonts w:ascii="Arial" w:hAnsi="Arial" w:cs="Arial"/>
          <w:sz w:val="20"/>
          <w:szCs w:val="20"/>
        </w:rPr>
        <w:t>DAL GIORNO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</w:t>
      </w:r>
      <w:r w:rsidRPr="0015148E">
        <w:rPr>
          <w:rFonts w:ascii="Arial" w:hAnsi="Arial" w:cs="Arial"/>
          <w:sz w:val="20"/>
          <w:szCs w:val="20"/>
        </w:rPr>
        <w:t>ALLE ORE</w:t>
      </w:r>
      <w:r>
        <w:rPr>
          <w:rFonts w:ascii="Arial" w:hAnsi="Arial" w:cs="Arial"/>
          <w:sz w:val="20"/>
          <w:szCs w:val="20"/>
          <w:u w:val="single"/>
        </w:rPr>
        <w:t xml:space="preserve">                    </w:t>
      </w:r>
      <w:r w:rsidRPr="0015148E">
        <w:rPr>
          <w:rFonts w:ascii="Arial" w:hAnsi="Arial" w:cs="Arial"/>
          <w:sz w:val="20"/>
          <w:szCs w:val="20"/>
        </w:rPr>
        <w:t>AL GIORNO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</w:t>
      </w:r>
      <w:r w:rsidRPr="0015148E">
        <w:rPr>
          <w:rFonts w:ascii="Arial" w:hAnsi="Arial" w:cs="Arial"/>
          <w:sz w:val="20"/>
          <w:szCs w:val="20"/>
        </w:rPr>
        <w:t>ALLE ORE</w:t>
      </w:r>
      <w:r>
        <w:rPr>
          <w:rFonts w:ascii="Arial" w:hAnsi="Arial" w:cs="Arial"/>
          <w:sz w:val="20"/>
          <w:szCs w:val="20"/>
          <w:u w:val="single"/>
        </w:rPr>
        <w:t xml:space="preserve">                     .</w:t>
      </w:r>
    </w:p>
    <w:p w:rsidR="002B2BC3" w:rsidRDefault="002B2BC3" w:rsidP="00AC5248">
      <w:pPr>
        <w:spacing w:line="360" w:lineRule="auto"/>
        <w:rPr>
          <w:rFonts w:ascii="Arial" w:hAnsi="Arial" w:cs="Arial"/>
          <w:sz w:val="22"/>
          <w:szCs w:val="22"/>
        </w:rPr>
      </w:pPr>
    </w:p>
    <w:p w:rsidR="002B2BC3" w:rsidRDefault="002B2BC3" w:rsidP="00AC524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DICHIARA:</w:t>
      </w:r>
    </w:p>
    <w:p w:rsidR="002B2BC3" w:rsidRDefault="002B2BC3" w:rsidP="00AC52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ATTENERSI A TUTTE LE DISPOSIZIONI CHE GLI VERRANNO IMPARTITE AL RIGUARDO;</w:t>
      </w:r>
    </w:p>
    <w:p w:rsidR="002B2BC3" w:rsidRDefault="002B2BC3" w:rsidP="00AC52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AVERE OTTENUTO O COMUNQUE GIA’ RICHIESTO </w:t>
      </w:r>
      <w:r w:rsidRPr="0015148E">
        <w:rPr>
          <w:rFonts w:ascii="Arial" w:hAnsi="Arial" w:cs="Arial"/>
          <w:sz w:val="18"/>
          <w:szCs w:val="18"/>
          <w:u w:val="single"/>
        </w:rPr>
        <w:t>L’AUTORIZZAZIONE</w:t>
      </w:r>
      <w:r>
        <w:rPr>
          <w:rFonts w:ascii="Arial" w:hAnsi="Arial" w:cs="Arial"/>
          <w:sz w:val="18"/>
          <w:szCs w:val="18"/>
        </w:rPr>
        <w:t xml:space="preserve"> ALL’EFFETTUAZIONE DEI LAVORI, OPERE, DEPOSITI, CANTIERI, OCCUPAZIONI DA PARTE DEGLI UFFICI COMPETENTI;</w:t>
      </w:r>
    </w:p>
    <w:p w:rsidR="002B2BC3" w:rsidRPr="0015148E" w:rsidRDefault="002B2BC3" w:rsidP="0015148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LA NOTIFICA DELL’ORDINANZA POTR</w:t>
      </w:r>
      <w:r w:rsidRPr="0015148E">
        <w:rPr>
          <w:rFonts w:ascii="Arial" w:hAnsi="Arial" w:cs="Arial"/>
          <w:sz w:val="18"/>
          <w:szCs w:val="18"/>
        </w:rPr>
        <w:t>À</w:t>
      </w:r>
      <w:r>
        <w:rPr>
          <w:rFonts w:ascii="Arial" w:hAnsi="Arial" w:cs="Arial"/>
          <w:sz w:val="18"/>
          <w:szCs w:val="18"/>
        </w:rPr>
        <w:t xml:space="preserve"> AVVENIRE ALL’INDIRIZZO P.E.C. SOPRA INDICATO.</w:t>
      </w:r>
    </w:p>
    <w:p w:rsidR="002B2BC3" w:rsidRDefault="002B2BC3" w:rsidP="0015148E">
      <w:pPr>
        <w:spacing w:line="360" w:lineRule="auto"/>
        <w:rPr>
          <w:rFonts w:ascii="Arial" w:hAnsi="Arial" w:cs="Arial"/>
          <w:sz w:val="18"/>
          <w:szCs w:val="18"/>
        </w:rPr>
      </w:pPr>
    </w:p>
    <w:p w:rsidR="002B2BC3" w:rsidRDefault="002B2BC3" w:rsidP="00AC52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B2BC3" w:rsidRDefault="002B2BC3" w:rsidP="00AC52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B2BC3" w:rsidRDefault="002B2BC3" w:rsidP="00AC52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B2BC3" w:rsidRDefault="002B2BC3" w:rsidP="00AC52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B2BC3" w:rsidRDefault="002B2BC3" w:rsidP="00AC52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DOCUMENTI DA ALLEGARE ALLA RICHIESTA:</w:t>
      </w:r>
    </w:p>
    <w:p w:rsidR="002B2BC3" w:rsidRDefault="002B2BC3" w:rsidP="00AC5248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Planimetria con indicazione della zona oggetto di richiesta;</w:t>
      </w:r>
    </w:p>
    <w:p w:rsidR="002B2BC3" w:rsidRDefault="002B2BC3" w:rsidP="00AC5248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Proposta di regolamentazione della viabilità con relativa segnaletica;</w:t>
      </w:r>
    </w:p>
    <w:p w:rsidR="002B2BC3" w:rsidRPr="00AC5248" w:rsidRDefault="002B2BC3" w:rsidP="00AC5248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di documento di identità del richiedente.</w:t>
      </w:r>
      <w:bookmarkStart w:id="0" w:name="_GoBack"/>
      <w:bookmarkEnd w:id="0"/>
    </w:p>
    <w:sectPr w:rsidR="002B2BC3" w:rsidRPr="00AC5248" w:rsidSect="00A4644D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4336"/>
    <w:multiLevelType w:val="hybridMultilevel"/>
    <w:tmpl w:val="8B34CA88"/>
    <w:lvl w:ilvl="0" w:tplc="68BEB7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CD34DD"/>
    <w:multiLevelType w:val="hybridMultilevel"/>
    <w:tmpl w:val="3F7867A2"/>
    <w:lvl w:ilvl="0" w:tplc="769EF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823"/>
    <w:rsid w:val="00124334"/>
    <w:rsid w:val="0015148E"/>
    <w:rsid w:val="001A53E2"/>
    <w:rsid w:val="001D202E"/>
    <w:rsid w:val="002518A2"/>
    <w:rsid w:val="002B2BC3"/>
    <w:rsid w:val="003771A1"/>
    <w:rsid w:val="00563A54"/>
    <w:rsid w:val="00592538"/>
    <w:rsid w:val="00593DBE"/>
    <w:rsid w:val="005C79DF"/>
    <w:rsid w:val="00934823"/>
    <w:rsid w:val="00A4644D"/>
    <w:rsid w:val="00A6094D"/>
    <w:rsid w:val="00AC5248"/>
    <w:rsid w:val="00B91139"/>
    <w:rsid w:val="00BE1D3F"/>
    <w:rsid w:val="00E444C7"/>
    <w:rsid w:val="00F8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D3F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1D3F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1D3F"/>
    <w:pPr>
      <w:keepNext/>
      <w:jc w:val="center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4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4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592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92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229</Words>
  <Characters>1308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Simona</dc:creator>
  <cp:keywords/>
  <dc:description/>
  <cp:lastModifiedBy>c.pagani</cp:lastModifiedBy>
  <cp:revision>3</cp:revision>
  <cp:lastPrinted>2018-07-30T07:46:00Z</cp:lastPrinted>
  <dcterms:created xsi:type="dcterms:W3CDTF">2018-07-30T07:49:00Z</dcterms:created>
  <dcterms:modified xsi:type="dcterms:W3CDTF">2018-08-01T07:52:00Z</dcterms:modified>
</cp:coreProperties>
</file>